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E95D" w14:textId="552BDE3D" w:rsidR="00333D09" w:rsidRDefault="00333D09" w:rsidP="00333D09">
      <w:pPr>
        <w:pStyle w:val="Header"/>
        <w:ind w:left="1440"/>
      </w:pPr>
      <w:bookmarkStart w:id="0" w:name="_Hlk48058103"/>
      <w:r>
        <w:rPr>
          <w:noProof/>
        </w:rPr>
        <w:drawing>
          <wp:anchor distT="0" distB="0" distL="114300" distR="114300" simplePos="0" relativeHeight="251668992" behindDoc="0" locked="0" layoutInCell="1" allowOverlap="1" wp14:anchorId="0B6D0412" wp14:editId="360304F7">
            <wp:simplePos x="0" y="0"/>
            <wp:positionH relativeFrom="margin">
              <wp:posOffset>-619125</wp:posOffset>
            </wp:positionH>
            <wp:positionV relativeFrom="margin">
              <wp:posOffset>7620</wp:posOffset>
            </wp:positionV>
            <wp:extent cx="2124075" cy="523875"/>
            <wp:effectExtent l="0" t="0" r="9525" b="952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626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FBCE43" wp14:editId="651A620A">
                <wp:simplePos x="0" y="0"/>
                <wp:positionH relativeFrom="column">
                  <wp:posOffset>1257300</wp:posOffset>
                </wp:positionH>
                <wp:positionV relativeFrom="paragraph">
                  <wp:posOffset>78105</wp:posOffset>
                </wp:positionV>
                <wp:extent cx="3381375" cy="10668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B46D" w14:textId="3C2DDCAB" w:rsidR="006313CF" w:rsidRPr="007709E1" w:rsidRDefault="00F07785" w:rsidP="006313CF">
                            <w:pPr>
                              <w:pStyle w:val="FormTitle"/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>Rocena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 xml:space="preserve"> Kidney Foundation</w:t>
                            </w:r>
                          </w:p>
                          <w:p w14:paraId="0B5793D1" w14:textId="6DD9B0D7" w:rsidR="006313CF" w:rsidRDefault="006313CF" w:rsidP="006313CF">
                            <w:pPr>
                              <w:pStyle w:val="FormTitle"/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</w:pPr>
                            <w:r w:rsidRPr="007709E1"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>Walk-A-Thon</w:t>
                            </w:r>
                          </w:p>
                          <w:p w14:paraId="53621054" w14:textId="6538D8F3" w:rsidR="00D32277" w:rsidRPr="007709E1" w:rsidRDefault="008D09D8" w:rsidP="006313CF">
                            <w:pPr>
                              <w:pStyle w:val="FormTitle"/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>March 6</w:t>
                            </w:r>
                            <w:r w:rsidR="007E7D64"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 xml:space="preserve"> to March</w:t>
                            </w:r>
                            <w:r w:rsidR="00D32277"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="00217D64"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>2</w:t>
                            </w:r>
                            <w:r w:rsidR="0036040C"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>6</w:t>
                            </w:r>
                            <w:r w:rsidR="00217D64" w:rsidRPr="00217D64"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B65721">
                              <w:rPr>
                                <w:rFonts w:ascii="Abadi" w:hAnsi="Abadi"/>
                                <w:b/>
                                <w:bCs w:val="0"/>
                                <w:sz w:val="32"/>
                                <w:lang w:val="en-GB"/>
                              </w:rPr>
                              <w:t>, 2023</w:t>
                            </w:r>
                          </w:p>
                          <w:p w14:paraId="39CE612A" w14:textId="19385072" w:rsidR="006313CF" w:rsidRPr="000448E1" w:rsidRDefault="006313CF" w:rsidP="00217D64">
                            <w:pPr>
                              <w:pStyle w:val="FormTitle"/>
                              <w:jc w:val="left"/>
                              <w:rPr>
                                <w:rFonts w:ascii="Abadi" w:hAnsi="Abadi"/>
                                <w:b/>
                                <w:bCs w:val="0"/>
                                <w:sz w:val="24"/>
                              </w:rPr>
                            </w:pPr>
                          </w:p>
                          <w:p w14:paraId="39D94AD3" w14:textId="2A86CA22" w:rsidR="006313CF" w:rsidRDefault="0063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CE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pt;margin-top:6.15pt;width:266.25pt;height:8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" stroked="f">
                <v:textbox>
                  <w:txbxContent>
                    <w:p w14:paraId="07EEB46D" w14:textId="3C2DDCAB" w:rsidR="006313CF" w:rsidRPr="007709E1" w:rsidRDefault="00F07785" w:rsidP="006313CF">
                      <w:pPr>
                        <w:pStyle w:val="FormTitle"/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>Rocena</w:t>
                      </w:r>
                      <w:proofErr w:type="spellEnd"/>
                      <w:r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 xml:space="preserve"> Kidney Foundation</w:t>
                      </w:r>
                    </w:p>
                    <w:p w14:paraId="0B5793D1" w14:textId="6DD9B0D7" w:rsidR="006313CF" w:rsidRDefault="006313CF" w:rsidP="006313CF">
                      <w:pPr>
                        <w:pStyle w:val="FormTitle"/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</w:pPr>
                      <w:r w:rsidRPr="007709E1"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>Walk-A-Thon</w:t>
                      </w:r>
                    </w:p>
                    <w:p w14:paraId="53621054" w14:textId="6538D8F3" w:rsidR="00D32277" w:rsidRPr="007709E1" w:rsidRDefault="008D09D8" w:rsidP="006313CF">
                      <w:pPr>
                        <w:pStyle w:val="FormTitle"/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</w:pPr>
                      <w:r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>March 6</w:t>
                      </w:r>
                      <w:r w:rsidR="007E7D64"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 xml:space="preserve"> to March</w:t>
                      </w:r>
                      <w:r w:rsidR="00D32277"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 xml:space="preserve"> </w:t>
                      </w:r>
                      <w:r w:rsidR="00217D64"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>2</w:t>
                      </w:r>
                      <w:r w:rsidR="0036040C"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>6</w:t>
                      </w:r>
                      <w:r w:rsidR="00217D64" w:rsidRPr="00217D64">
                        <w:rPr>
                          <w:rFonts w:ascii="Abadi" w:hAnsi="Abadi"/>
                          <w:b/>
                          <w:bCs w:val="0"/>
                          <w:sz w:val="32"/>
                          <w:vertAlign w:val="superscript"/>
                          <w:lang w:val="en-GB"/>
                        </w:rPr>
                        <w:t>th</w:t>
                      </w:r>
                      <w:r w:rsidR="00B65721">
                        <w:rPr>
                          <w:rFonts w:ascii="Abadi" w:hAnsi="Abadi"/>
                          <w:b/>
                          <w:bCs w:val="0"/>
                          <w:sz w:val="32"/>
                          <w:lang w:val="en-GB"/>
                        </w:rPr>
                        <w:t>, 2023</w:t>
                      </w:r>
                    </w:p>
                    <w:p w14:paraId="39CE612A" w14:textId="19385072" w:rsidR="006313CF" w:rsidRPr="000448E1" w:rsidRDefault="006313CF" w:rsidP="00217D64">
                      <w:pPr>
                        <w:pStyle w:val="FormTitle"/>
                        <w:jc w:val="left"/>
                        <w:rPr>
                          <w:rFonts w:ascii="Abadi" w:hAnsi="Abadi"/>
                          <w:b/>
                          <w:bCs w:val="0"/>
                          <w:sz w:val="24"/>
                        </w:rPr>
                      </w:pPr>
                    </w:p>
                    <w:p w14:paraId="39D94AD3" w14:textId="2A86CA22" w:rsidR="006313CF" w:rsidRDefault="006313CF"/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727FD46E" w14:textId="757E5AC4" w:rsidR="000448E1" w:rsidRPr="00D772C8" w:rsidRDefault="00D5038C" w:rsidP="00D772C8">
      <w:pPr>
        <w:pStyle w:val="FormTitle"/>
        <w:jc w:val="left"/>
        <w:rPr>
          <w:b/>
          <w:bCs w:val="0"/>
          <w:sz w:val="32"/>
        </w:rPr>
      </w:pPr>
      <w:r w:rsidRPr="005E4B8A">
        <w:rPr>
          <w:b/>
          <w:bCs w:val="0"/>
          <w:sz w:val="28"/>
          <w:szCs w:val="28"/>
        </w:rPr>
        <w:t xml:space="preserve"> </w:t>
      </w:r>
      <w:r w:rsidR="00D772C8">
        <w:rPr>
          <w:b/>
          <w:bCs w:val="0"/>
          <w:sz w:val="28"/>
          <w:szCs w:val="28"/>
        </w:rPr>
        <w:t xml:space="preserve">    </w:t>
      </w:r>
    </w:p>
    <w:p w14:paraId="4C895CC3" w14:textId="77777777" w:rsidR="00333D09" w:rsidRDefault="00333D09">
      <w:pPr>
        <w:pStyle w:val="ParticipantName"/>
        <w:rPr>
          <w:rFonts w:ascii="Arial" w:hAnsi="Arial" w:cs="Arial"/>
          <w:sz w:val="24"/>
          <w:szCs w:val="24"/>
          <w:lang w:val="en-GB"/>
        </w:rPr>
      </w:pPr>
    </w:p>
    <w:p w14:paraId="6EBF7007" w14:textId="77777777" w:rsidR="00424ABB" w:rsidRDefault="00424ABB" w:rsidP="00424ABB">
      <w:pPr>
        <w:pStyle w:val="ParticipantName"/>
        <w:rPr>
          <w:rFonts w:ascii="Arial" w:hAnsi="Arial" w:cs="Arial"/>
          <w:sz w:val="24"/>
          <w:szCs w:val="24"/>
          <w:lang w:val="en-GB"/>
        </w:rPr>
      </w:pPr>
      <w:bookmarkStart w:id="1" w:name="_Hlk126521860"/>
    </w:p>
    <w:p w14:paraId="234A790E" w14:textId="21810C3E" w:rsidR="00424ABB" w:rsidRPr="00B12E12" w:rsidRDefault="00424ABB" w:rsidP="00424ABB">
      <w:pPr>
        <w:pStyle w:val="ParticipantName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</w:t>
      </w:r>
      <w:r w:rsidRPr="00B12E12">
        <w:rPr>
          <w:rFonts w:ascii="Arial" w:hAnsi="Arial" w:cs="Arial"/>
          <w:sz w:val="24"/>
          <w:szCs w:val="24"/>
          <w:lang w:val="en-GB"/>
        </w:rPr>
        <w:t>irst N</w:t>
      </w:r>
      <w:r>
        <w:rPr>
          <w:rFonts w:ascii="Arial" w:hAnsi="Arial" w:cs="Arial"/>
          <w:sz w:val="24"/>
          <w:szCs w:val="24"/>
          <w:lang w:val="en-GB"/>
        </w:rPr>
        <w:t>ame</w:t>
      </w:r>
      <w:r w:rsidRPr="00B12E12">
        <w:rPr>
          <w:rFonts w:ascii="Arial" w:hAnsi="Arial" w:cs="Arial"/>
          <w:sz w:val="24"/>
          <w:szCs w:val="24"/>
          <w:lang w:val="en-GB"/>
        </w:rPr>
        <w:tab/>
      </w:r>
      <w:r w:rsidRPr="00B12E12">
        <w:rPr>
          <w:rFonts w:ascii="Arial" w:hAnsi="Arial" w:cs="Arial"/>
          <w:sz w:val="24"/>
          <w:szCs w:val="24"/>
          <w:lang w:val="en-GB"/>
        </w:rPr>
        <w:tab/>
        <w:t>Last Name:</w:t>
      </w:r>
      <w:r w:rsidRPr="00B12E12">
        <w:rPr>
          <w:rFonts w:ascii="Arial" w:hAnsi="Arial" w:cs="Arial"/>
          <w:sz w:val="24"/>
          <w:szCs w:val="24"/>
          <w:lang w:val="en-GB"/>
        </w:rPr>
        <w:tab/>
      </w:r>
    </w:p>
    <w:p w14:paraId="7B12D2A4" w14:textId="77777777" w:rsidR="00424ABB" w:rsidRPr="00B12E12" w:rsidRDefault="00424ABB" w:rsidP="00424ABB">
      <w:pPr>
        <w:pStyle w:val="BodyText"/>
        <w:rPr>
          <w:rFonts w:ascii="Arial" w:hAnsi="Arial" w:cs="Arial"/>
          <w:sz w:val="24"/>
          <w:szCs w:val="24"/>
          <w:lang w:val="en-GB"/>
        </w:rPr>
      </w:pPr>
      <w:r w:rsidRPr="00B12E12">
        <w:rPr>
          <w:rFonts w:ascii="Arial" w:hAnsi="Arial" w:cs="Arial"/>
          <w:sz w:val="24"/>
          <w:szCs w:val="24"/>
          <w:lang w:val="en-GB"/>
        </w:rPr>
        <w:t>Dear Potential Sponsor,</w:t>
      </w:r>
    </w:p>
    <w:bookmarkEnd w:id="1"/>
    <w:p w14:paraId="4088DE29" w14:textId="65229154" w:rsidR="00CE1AE7" w:rsidRPr="00CE1AE7" w:rsidRDefault="008E141A" w:rsidP="00CE1AE7">
      <w:pPr>
        <w:rPr>
          <w:rFonts w:ascii="Arial" w:hAnsi="Arial" w:cs="Arial"/>
          <w:sz w:val="26"/>
          <w:szCs w:val="26"/>
        </w:rPr>
      </w:pPr>
      <w:r w:rsidRPr="00CE1AE7">
        <w:rPr>
          <w:rFonts w:ascii="Arial" w:hAnsi="Arial" w:cs="Arial"/>
          <w:lang w:val="en-GB"/>
        </w:rPr>
        <w:t xml:space="preserve">I am participating in the </w:t>
      </w:r>
      <w:proofErr w:type="spellStart"/>
      <w:r w:rsidR="00333D09" w:rsidRPr="00CE1AE7">
        <w:rPr>
          <w:rFonts w:ascii="Arial" w:hAnsi="Arial" w:cs="Arial"/>
          <w:b/>
          <w:lang w:val="en-GB"/>
        </w:rPr>
        <w:t>Rocena</w:t>
      </w:r>
      <w:proofErr w:type="spellEnd"/>
      <w:r w:rsidR="00333D09" w:rsidRPr="00CE1AE7">
        <w:rPr>
          <w:rFonts w:ascii="Arial" w:hAnsi="Arial" w:cs="Arial"/>
          <w:b/>
          <w:lang w:val="en-GB"/>
        </w:rPr>
        <w:t xml:space="preserve"> Kidney Foundation </w:t>
      </w:r>
      <w:r w:rsidR="00EB73D3" w:rsidRPr="00CE1AE7">
        <w:rPr>
          <w:rFonts w:ascii="Arial" w:hAnsi="Arial" w:cs="Arial"/>
          <w:b/>
          <w:lang w:val="en-GB"/>
        </w:rPr>
        <w:t>Walk-A-Thon</w:t>
      </w:r>
      <w:r w:rsidR="00D32277" w:rsidRPr="00CE1AE7">
        <w:rPr>
          <w:rFonts w:ascii="Arial" w:hAnsi="Arial" w:cs="Arial"/>
          <w:lang w:val="en-GB"/>
        </w:rPr>
        <w:t xml:space="preserve"> </w:t>
      </w:r>
      <w:r w:rsidR="005E4B8A" w:rsidRPr="00CE1AE7">
        <w:rPr>
          <w:rFonts w:ascii="Arial" w:hAnsi="Arial" w:cs="Arial"/>
          <w:lang w:val="en-GB"/>
        </w:rPr>
        <w:t>to raise fund</w:t>
      </w:r>
      <w:r w:rsidR="000448E1" w:rsidRPr="00CE1AE7">
        <w:rPr>
          <w:rFonts w:ascii="Arial" w:hAnsi="Arial" w:cs="Arial"/>
          <w:lang w:val="en-GB"/>
        </w:rPr>
        <w:t>s</w:t>
      </w:r>
      <w:r w:rsidR="005E4B8A" w:rsidRPr="00CE1AE7">
        <w:rPr>
          <w:rFonts w:ascii="Arial" w:hAnsi="Arial" w:cs="Arial"/>
          <w:lang w:val="en-GB"/>
        </w:rPr>
        <w:t xml:space="preserve"> </w:t>
      </w:r>
      <w:r w:rsidR="00D32277" w:rsidRPr="00CE1AE7">
        <w:rPr>
          <w:rFonts w:ascii="Arial" w:hAnsi="Arial" w:cs="Arial"/>
          <w:lang w:val="en-GB"/>
        </w:rPr>
        <w:t>to administer their programs</w:t>
      </w:r>
      <w:r w:rsidRPr="00CE1AE7">
        <w:rPr>
          <w:rFonts w:ascii="Arial" w:hAnsi="Arial" w:cs="Arial"/>
          <w:lang w:val="en-GB"/>
        </w:rPr>
        <w:t xml:space="preserve">. </w:t>
      </w:r>
      <w:r w:rsidR="00CE1AE7" w:rsidRPr="00CE1AE7">
        <w:rPr>
          <w:rFonts w:ascii="Arial" w:hAnsi="Arial" w:cs="Arial"/>
          <w:sz w:val="26"/>
          <w:szCs w:val="26"/>
        </w:rPr>
        <w:t xml:space="preserve">Our goal is to collectively walk the distance from Ottawa, Canada to Castries St. Lucia approx. </w:t>
      </w:r>
      <w:r w:rsidR="00CE1AE7" w:rsidRPr="00CE1AE7">
        <w:rPr>
          <w:rFonts w:ascii="Arial" w:hAnsi="Arial" w:cs="Arial"/>
          <w:lang w:val="en-GB"/>
        </w:rPr>
        <w:t>3,752 kms</w:t>
      </w:r>
      <w:r w:rsidR="00B65721">
        <w:rPr>
          <w:rFonts w:ascii="Arial" w:hAnsi="Arial" w:cs="Arial"/>
          <w:lang w:val="en-GB"/>
        </w:rPr>
        <w:t>.</w:t>
      </w:r>
    </w:p>
    <w:p w14:paraId="67390C20" w14:textId="5DBFB1D8" w:rsidR="005C52BE" w:rsidRPr="00F462C6" w:rsidRDefault="005C52BE" w:rsidP="00F6135A">
      <w:pPr>
        <w:rPr>
          <w:rFonts w:ascii="Arial" w:hAnsi="Arial" w:cs="Arial"/>
        </w:rPr>
      </w:pPr>
    </w:p>
    <w:p w14:paraId="7E3D35A0" w14:textId="77777777" w:rsidR="0019736B" w:rsidRDefault="00545430" w:rsidP="00F6135A">
      <w:pPr>
        <w:pStyle w:val="BodyTex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Every dollar we raise will make a difference in kidney care in our community.  </w:t>
      </w:r>
    </w:p>
    <w:p w14:paraId="1E793ABB" w14:textId="3E682610" w:rsidR="00545430" w:rsidRDefault="00E07C4D" w:rsidP="00F6135A">
      <w:pPr>
        <w:pStyle w:val="BodyTex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Any sponsorship amount </w:t>
      </w:r>
      <w:r w:rsidRPr="00B12E12">
        <w:rPr>
          <w:rFonts w:ascii="Arial" w:hAnsi="Arial" w:cs="Arial"/>
          <w:sz w:val="24"/>
          <w:szCs w:val="24"/>
          <w:lang w:val="en-GB"/>
        </w:rPr>
        <w:t>welcomed</w:t>
      </w:r>
      <w:r>
        <w:rPr>
          <w:rFonts w:ascii="Arial" w:hAnsi="Arial" w:cs="Arial"/>
          <w:sz w:val="24"/>
          <w:szCs w:val="24"/>
          <w:lang w:val="en-GB"/>
        </w:rPr>
        <w:t>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925"/>
        <w:gridCol w:w="1055"/>
        <w:gridCol w:w="992"/>
        <w:gridCol w:w="1134"/>
        <w:gridCol w:w="2366"/>
      </w:tblGrid>
      <w:tr w:rsidR="009A614C" w14:paraId="036F2729" w14:textId="77777777" w:rsidTr="00F6135A">
        <w:trPr>
          <w:trHeight w:val="484"/>
          <w:tblHeader/>
        </w:trPr>
        <w:tc>
          <w:tcPr>
            <w:tcW w:w="4248" w:type="dxa"/>
            <w:gridSpan w:val="2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F5982CC" w14:textId="77777777" w:rsidR="009A614C" w:rsidRDefault="009A614C" w:rsidP="00F6135A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Name of Sponsor</w:t>
            </w: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7FBB8C1" w14:textId="77777777" w:rsidR="009A614C" w:rsidRDefault="009A614C" w:rsidP="00F6135A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 xml:space="preserve">Pledge per KM </w:t>
            </w: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EEBACA3" w14:textId="77777777" w:rsidR="009A614C" w:rsidRDefault="009A614C" w:rsidP="00F6135A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Total Pledge</w:t>
            </w: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24AD1F6" w14:textId="77777777" w:rsidR="009A614C" w:rsidRDefault="009A614C" w:rsidP="00F6135A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Amount Collected from Sponsor</w:t>
            </w: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B65C82B" w14:textId="77777777" w:rsidR="009A614C" w:rsidRDefault="009A614C" w:rsidP="00F6135A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Sponsor Phone/</w:t>
            </w:r>
          </w:p>
          <w:p w14:paraId="3ABD18DA" w14:textId="77777777" w:rsidR="009A614C" w:rsidRDefault="009A614C" w:rsidP="00F6135A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</w:tr>
      <w:tr w:rsidR="009A614C" w14:paraId="77AD81FC" w14:textId="77777777" w:rsidTr="00F6135A">
        <w:trPr>
          <w:trHeight w:val="438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A3DF9B4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925" w:type="dxa"/>
            <w:vAlign w:val="center"/>
          </w:tcPr>
          <w:p w14:paraId="16A155DF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4667F991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DDE1A4D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CA3C1A7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1492105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D84B8AC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36B554E7" w14:textId="77777777" w:rsidTr="00F6135A">
        <w:trPr>
          <w:trHeight w:val="161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660A924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925" w:type="dxa"/>
            <w:vAlign w:val="center"/>
          </w:tcPr>
          <w:p w14:paraId="5545A903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6C71B73F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18FDFF3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78F550D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BEC385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15F7918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044D997A" w14:textId="77777777" w:rsidTr="00F6135A">
        <w:trPr>
          <w:trHeight w:val="149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586F653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925" w:type="dxa"/>
            <w:vAlign w:val="center"/>
          </w:tcPr>
          <w:p w14:paraId="05A4AC91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197CE50F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76C34A2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D2C0FEE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E6BF892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F2BF472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23EFD31D" w14:textId="77777777" w:rsidTr="00F6135A">
        <w:trPr>
          <w:trHeight w:val="161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0058BB4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925" w:type="dxa"/>
            <w:vAlign w:val="center"/>
          </w:tcPr>
          <w:p w14:paraId="5FCD3C93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5F99B87B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4721CC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EE86427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4570C39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A7CE1D0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31B575F7" w14:textId="77777777" w:rsidTr="00F6135A">
        <w:trPr>
          <w:trHeight w:val="149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282BE66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925" w:type="dxa"/>
            <w:vAlign w:val="center"/>
          </w:tcPr>
          <w:p w14:paraId="2CCF381B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24A8309D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35DB17A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C6E893D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7939C8F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4EA0B04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32B85394" w14:textId="77777777" w:rsidTr="00F6135A">
        <w:trPr>
          <w:trHeight w:val="161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97B5295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925" w:type="dxa"/>
            <w:vAlign w:val="center"/>
          </w:tcPr>
          <w:p w14:paraId="2B1BED68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696F6900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21C0402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7D2A6DB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57E937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29AABA8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41D44AEF" w14:textId="77777777" w:rsidTr="00F6135A">
        <w:trPr>
          <w:trHeight w:val="149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46B1EDE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925" w:type="dxa"/>
            <w:vAlign w:val="center"/>
          </w:tcPr>
          <w:p w14:paraId="7C8C1D23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2646B689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1D57220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487EC9F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D8D760B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6F64C27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6C32B5F8" w14:textId="77777777" w:rsidTr="00F6135A">
        <w:trPr>
          <w:trHeight w:val="161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84B99B4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925" w:type="dxa"/>
            <w:vAlign w:val="center"/>
          </w:tcPr>
          <w:p w14:paraId="575450ED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58B17953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B884E34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2CEDB2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1A7801D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1EA7FBA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2C49CEC0" w14:textId="77777777" w:rsidTr="00F6135A">
        <w:trPr>
          <w:trHeight w:val="149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07BE7A9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925" w:type="dxa"/>
            <w:vAlign w:val="center"/>
          </w:tcPr>
          <w:p w14:paraId="5C732AAA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4938A7BB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D8780F6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26B108A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06680A9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762970E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64981E40" w14:textId="77777777" w:rsidTr="00F6135A">
        <w:trPr>
          <w:trHeight w:val="161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68D6D59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3925" w:type="dxa"/>
            <w:vAlign w:val="center"/>
          </w:tcPr>
          <w:p w14:paraId="1AA8C1C1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571DDB75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F79093F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1648563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85DF618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7B6A300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2AF171AA" w14:textId="77777777" w:rsidTr="00F6135A">
        <w:trPr>
          <w:trHeight w:val="149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ACD62A1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3925" w:type="dxa"/>
            <w:vAlign w:val="center"/>
          </w:tcPr>
          <w:p w14:paraId="744D8B1C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  <w:p w14:paraId="5DDE9C18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017265A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327182C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DD722C8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15E217B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  <w:p w14:paraId="733748D1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  <w:tr w:rsidR="009A614C" w14:paraId="02787D85" w14:textId="77777777" w:rsidTr="00F6135A">
        <w:trPr>
          <w:trHeight w:val="149"/>
        </w:trPr>
        <w:tc>
          <w:tcPr>
            <w:tcW w:w="323" w:type="dxa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BA2446D" w14:textId="77777777" w:rsidR="009A614C" w:rsidRDefault="009A614C" w:rsidP="00F6135A">
            <w:pPr>
              <w:pStyle w:val="SponsorNumber"/>
              <w:rPr>
                <w:lang w:val="en-GB"/>
              </w:rPr>
            </w:pPr>
          </w:p>
          <w:p w14:paraId="6B27CFE1" w14:textId="77777777" w:rsidR="009A614C" w:rsidRDefault="009A614C" w:rsidP="00F6135A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3925" w:type="dxa"/>
            <w:vAlign w:val="center"/>
          </w:tcPr>
          <w:p w14:paraId="715ED31C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1055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DD5DA6C" w14:textId="77777777" w:rsidR="009A614C" w:rsidRDefault="009A614C" w:rsidP="00F6135A">
            <w:pPr>
              <w:pStyle w:val="SponsorName"/>
              <w:rPr>
                <w:lang w:val="en-GB"/>
              </w:rPr>
            </w:pPr>
          </w:p>
        </w:tc>
        <w:tc>
          <w:tcPr>
            <w:tcW w:w="992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02947CF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1134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AB4C396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  <w:tc>
          <w:tcPr>
            <w:tcW w:w="2366" w:type="dxa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3C04735" w14:textId="77777777" w:rsidR="009A614C" w:rsidRDefault="009A614C" w:rsidP="00F6135A">
            <w:pPr>
              <w:pStyle w:val="SponsorAmounts"/>
              <w:rPr>
                <w:lang w:val="en-GB"/>
              </w:rPr>
            </w:pPr>
          </w:p>
        </w:tc>
      </w:tr>
    </w:tbl>
    <w:p w14:paraId="3C890389" w14:textId="77777777" w:rsidR="009A614C" w:rsidRDefault="009A614C" w:rsidP="00F6135A">
      <w:pPr>
        <w:pStyle w:val="BodyText"/>
        <w:jc w:val="both"/>
        <w:rPr>
          <w:rFonts w:ascii="Arial" w:hAnsi="Arial" w:cs="Arial"/>
          <w:sz w:val="24"/>
          <w:szCs w:val="24"/>
          <w:lang w:val="en-GB"/>
        </w:rPr>
      </w:pPr>
    </w:p>
    <w:p w14:paraId="6310535E" w14:textId="3E95D93B" w:rsidR="00901B71" w:rsidRDefault="00BA6FD6" w:rsidP="00B12E12">
      <w:pPr>
        <w:pStyle w:val="BodyTex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For Participant</w:t>
      </w:r>
    </w:p>
    <w:p w14:paraId="03176661" w14:textId="362B0D50" w:rsidR="00B2336A" w:rsidRDefault="00B2336A" w:rsidP="00F6135A">
      <w:pPr>
        <w:rPr>
          <w:rFonts w:ascii="Arial" w:hAnsi="Arial" w:cs="Arial"/>
          <w:b/>
          <w:bCs/>
          <w:sz w:val="26"/>
          <w:szCs w:val="26"/>
        </w:rPr>
      </w:pPr>
      <w:r w:rsidRPr="00EE0604">
        <w:rPr>
          <w:rFonts w:ascii="Arial" w:hAnsi="Arial" w:cs="Arial"/>
          <w:b/>
          <w:bCs/>
          <w:sz w:val="26"/>
          <w:szCs w:val="26"/>
        </w:rPr>
        <w:t>Concept:</w:t>
      </w:r>
    </w:p>
    <w:p w14:paraId="2CAA8D35" w14:textId="77777777" w:rsidR="00F005A5" w:rsidRPr="00EE0604" w:rsidRDefault="00F005A5" w:rsidP="00F6135A">
      <w:pPr>
        <w:rPr>
          <w:rFonts w:ascii="Arial" w:hAnsi="Arial" w:cs="Arial"/>
          <w:b/>
          <w:bCs/>
          <w:sz w:val="26"/>
          <w:szCs w:val="26"/>
        </w:rPr>
      </w:pPr>
    </w:p>
    <w:p w14:paraId="33BF4193" w14:textId="030CE9D4" w:rsidR="00B2336A" w:rsidRPr="00EE0604" w:rsidRDefault="00F005A5" w:rsidP="00B2336A">
      <w:pPr>
        <w:pStyle w:val="ListParagraph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CE1AE7">
        <w:rPr>
          <w:rFonts w:ascii="Arial" w:hAnsi="Arial" w:cs="Arial"/>
          <w:sz w:val="26"/>
          <w:szCs w:val="26"/>
        </w:rPr>
        <w:t xml:space="preserve">Our goal is to collectively walk the distance from Ottawa, Canada to Castries St. Lucia approx. </w:t>
      </w:r>
      <w:r w:rsidRPr="00CE1AE7">
        <w:rPr>
          <w:rFonts w:ascii="Arial" w:hAnsi="Arial" w:cs="Arial"/>
          <w:lang w:val="en-GB"/>
        </w:rPr>
        <w:t>3,752 kms</w:t>
      </w:r>
      <w:r w:rsidRPr="00EE0604">
        <w:rPr>
          <w:rFonts w:ascii="Arial" w:hAnsi="Arial" w:cs="Arial"/>
          <w:sz w:val="26"/>
          <w:szCs w:val="26"/>
        </w:rPr>
        <w:t xml:space="preserve"> </w:t>
      </w:r>
      <w:r w:rsidR="00B2336A" w:rsidRPr="00EE0604">
        <w:rPr>
          <w:rFonts w:ascii="Arial" w:hAnsi="Arial" w:cs="Arial"/>
          <w:sz w:val="26"/>
          <w:szCs w:val="26"/>
        </w:rPr>
        <w:t>Virtual measurable physical activity (walk, run, bike</w:t>
      </w:r>
      <w:proofErr w:type="gramStart"/>
      <w:r w:rsidR="00B2336A" w:rsidRPr="00EE0604">
        <w:rPr>
          <w:rFonts w:ascii="Arial" w:hAnsi="Arial" w:cs="Arial"/>
          <w:sz w:val="26"/>
          <w:szCs w:val="26"/>
        </w:rPr>
        <w:t>)</w:t>
      </w:r>
      <w:r w:rsidR="0056762D">
        <w:rPr>
          <w:rFonts w:ascii="Arial" w:hAnsi="Arial" w:cs="Arial"/>
          <w:sz w:val="26"/>
          <w:szCs w:val="26"/>
        </w:rPr>
        <w:t>;</w:t>
      </w:r>
      <w:proofErr w:type="gramEnd"/>
    </w:p>
    <w:p w14:paraId="4B436FEF" w14:textId="5CB9B9ED" w:rsidR="00B2336A" w:rsidRPr="00EE0604" w:rsidRDefault="008D09D8" w:rsidP="00B2336A">
      <w:pPr>
        <w:pStyle w:val="ListParagraph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Four</w:t>
      </w:r>
      <w:r w:rsidR="00B2336A" w:rsidRPr="00EE0604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4</w:t>
      </w:r>
      <w:r w:rsidR="00B2336A" w:rsidRPr="00EE0604">
        <w:rPr>
          <w:rFonts w:ascii="Arial" w:hAnsi="Arial" w:cs="Arial"/>
          <w:sz w:val="26"/>
          <w:szCs w:val="26"/>
        </w:rPr>
        <w:t>) weeks duration (</w:t>
      </w:r>
      <w:r>
        <w:rPr>
          <w:rFonts w:ascii="Arial" w:hAnsi="Arial" w:cs="Arial"/>
          <w:sz w:val="26"/>
          <w:szCs w:val="26"/>
        </w:rPr>
        <w:t>March 6</w:t>
      </w:r>
      <w:r w:rsidR="00B2336A">
        <w:rPr>
          <w:rFonts w:ascii="Arial" w:hAnsi="Arial" w:cs="Arial"/>
          <w:sz w:val="26"/>
          <w:szCs w:val="26"/>
        </w:rPr>
        <w:t xml:space="preserve"> to March 2</w:t>
      </w:r>
      <w:r w:rsidR="00B26BEE">
        <w:rPr>
          <w:rFonts w:ascii="Arial" w:hAnsi="Arial" w:cs="Arial"/>
          <w:sz w:val="26"/>
          <w:szCs w:val="26"/>
        </w:rPr>
        <w:t>6</w:t>
      </w:r>
      <w:r w:rsidR="00B2336A" w:rsidRPr="008847BA">
        <w:rPr>
          <w:rFonts w:ascii="Arial" w:hAnsi="Arial" w:cs="Arial"/>
          <w:sz w:val="26"/>
          <w:szCs w:val="26"/>
          <w:vertAlign w:val="superscript"/>
        </w:rPr>
        <w:t>th</w:t>
      </w:r>
      <w:r w:rsidR="00B2336A">
        <w:rPr>
          <w:rFonts w:ascii="Arial" w:hAnsi="Arial" w:cs="Arial"/>
          <w:sz w:val="26"/>
          <w:szCs w:val="26"/>
        </w:rPr>
        <w:t>, 2023</w:t>
      </w:r>
      <w:proofErr w:type="gramStart"/>
      <w:r w:rsidR="00B2336A" w:rsidRPr="00EE0604">
        <w:rPr>
          <w:rFonts w:ascii="Arial" w:hAnsi="Arial" w:cs="Arial"/>
          <w:sz w:val="26"/>
          <w:szCs w:val="26"/>
        </w:rPr>
        <w:t>)</w:t>
      </w:r>
      <w:r w:rsidR="0056762D">
        <w:rPr>
          <w:rFonts w:ascii="Arial" w:hAnsi="Arial" w:cs="Arial"/>
          <w:sz w:val="26"/>
          <w:szCs w:val="26"/>
        </w:rPr>
        <w:t>;</w:t>
      </w:r>
      <w:proofErr w:type="gramEnd"/>
    </w:p>
    <w:p w14:paraId="7529F1E6" w14:textId="238B54C7" w:rsidR="00B2336A" w:rsidRDefault="008D09D8" w:rsidP="00B2336A">
      <w:pPr>
        <w:pStyle w:val="ListParagraph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Create a team</w:t>
      </w:r>
      <w:r w:rsidR="00B2336A" w:rsidRPr="00EE0604">
        <w:rPr>
          <w:rFonts w:ascii="Arial" w:hAnsi="Arial" w:cs="Arial"/>
          <w:sz w:val="26"/>
          <w:szCs w:val="26"/>
        </w:rPr>
        <w:t xml:space="preserve"> or </w:t>
      </w:r>
      <w:r w:rsidR="009316DC" w:rsidRPr="00EE0604">
        <w:rPr>
          <w:rFonts w:ascii="Arial" w:hAnsi="Arial" w:cs="Arial"/>
          <w:sz w:val="26"/>
          <w:szCs w:val="26"/>
        </w:rPr>
        <w:t>a</w:t>
      </w:r>
      <w:r w:rsidR="009316DC">
        <w:rPr>
          <w:rFonts w:ascii="Arial" w:hAnsi="Arial" w:cs="Arial"/>
          <w:sz w:val="26"/>
          <w:szCs w:val="26"/>
        </w:rPr>
        <w:t>s an</w:t>
      </w:r>
      <w:r w:rsidR="00B2336A" w:rsidRPr="00EE060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2336A" w:rsidRPr="00EE0604">
        <w:rPr>
          <w:rFonts w:ascii="Arial" w:hAnsi="Arial" w:cs="Arial"/>
          <w:sz w:val="26"/>
          <w:szCs w:val="26"/>
        </w:rPr>
        <w:t>individual</w:t>
      </w:r>
      <w:r w:rsidR="0056762D">
        <w:rPr>
          <w:rFonts w:ascii="Arial" w:hAnsi="Arial" w:cs="Arial"/>
          <w:sz w:val="26"/>
          <w:szCs w:val="26"/>
        </w:rPr>
        <w:t>;</w:t>
      </w:r>
      <w:proofErr w:type="gramEnd"/>
    </w:p>
    <w:p w14:paraId="7E4C4DFD" w14:textId="7A2E3734" w:rsidR="00B26BEE" w:rsidRDefault="00B2336A" w:rsidP="00B2336A">
      <w:pPr>
        <w:pStyle w:val="ListParagraph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A54FBD">
        <w:rPr>
          <w:rFonts w:ascii="Arial" w:hAnsi="Arial" w:cs="Arial"/>
          <w:sz w:val="26"/>
          <w:szCs w:val="26"/>
        </w:rPr>
        <w:t>Solicit pledges from sponsors to cover your personal goal</w:t>
      </w:r>
      <w:r w:rsidR="00A54FBD" w:rsidRPr="00A54FBD">
        <w:rPr>
          <w:rFonts w:ascii="Arial" w:hAnsi="Arial" w:cs="Arial"/>
          <w:sz w:val="26"/>
          <w:szCs w:val="26"/>
        </w:rPr>
        <w:t xml:space="preserve"> or</w:t>
      </w:r>
      <w:r w:rsidR="00A54FBD">
        <w:rPr>
          <w:rFonts w:ascii="Arial" w:hAnsi="Arial" w:cs="Arial"/>
          <w:sz w:val="26"/>
          <w:szCs w:val="26"/>
        </w:rPr>
        <w:t xml:space="preserve"> p</w:t>
      </w:r>
      <w:r w:rsidR="00B26BEE" w:rsidRPr="00A54FBD">
        <w:rPr>
          <w:rFonts w:ascii="Arial" w:hAnsi="Arial" w:cs="Arial"/>
          <w:sz w:val="26"/>
          <w:szCs w:val="26"/>
        </w:rPr>
        <w:t>ay a $25.00 registration fee without collecting pledges although we encourage participation to grow efforts.</w:t>
      </w:r>
    </w:p>
    <w:p w14:paraId="5A08B11D" w14:textId="63EF0CFE" w:rsidR="00B65721" w:rsidRPr="00A54FBD" w:rsidRDefault="00872AE3" w:rsidP="00B2336A">
      <w:pPr>
        <w:pStyle w:val="ListParagraph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Pledges</w:t>
      </w:r>
      <w:r w:rsidR="00B65721">
        <w:rPr>
          <w:rFonts w:ascii="Arial" w:hAnsi="Arial" w:cs="Arial"/>
          <w:sz w:val="26"/>
          <w:szCs w:val="26"/>
        </w:rPr>
        <w:t xml:space="preserve"> of $25.00 or more </w:t>
      </w:r>
      <w:r w:rsidR="003F4B23">
        <w:rPr>
          <w:rFonts w:ascii="Arial" w:hAnsi="Arial" w:cs="Arial"/>
          <w:sz w:val="26"/>
          <w:szCs w:val="26"/>
        </w:rPr>
        <w:t>will be</w:t>
      </w:r>
      <w:r w:rsidR="00B65721">
        <w:rPr>
          <w:rFonts w:ascii="Arial" w:hAnsi="Arial" w:cs="Arial"/>
          <w:sz w:val="26"/>
          <w:szCs w:val="26"/>
        </w:rPr>
        <w:t xml:space="preserve"> eligible </w:t>
      </w:r>
      <w:r w:rsidR="003F4B23">
        <w:rPr>
          <w:rFonts w:ascii="Arial" w:hAnsi="Arial" w:cs="Arial"/>
          <w:sz w:val="26"/>
          <w:szCs w:val="26"/>
        </w:rPr>
        <w:t>for a tax receipt.</w:t>
      </w:r>
    </w:p>
    <w:p w14:paraId="7AE49D28" w14:textId="6C4EA2A2" w:rsidR="00B314EB" w:rsidRDefault="00B314EB" w:rsidP="00B314EB">
      <w:pPr>
        <w:rPr>
          <w:rFonts w:ascii="Arial" w:hAnsi="Arial" w:cs="Arial"/>
          <w:sz w:val="26"/>
          <w:szCs w:val="26"/>
        </w:rPr>
      </w:pPr>
    </w:p>
    <w:p w14:paraId="526F48B5" w14:textId="41931EA1" w:rsidR="00B314EB" w:rsidRDefault="000F3AB2" w:rsidP="00F6135A">
      <w:pPr>
        <w:rPr>
          <w:rFonts w:ascii="Arial" w:hAnsi="Arial" w:cs="Arial"/>
        </w:rPr>
      </w:pPr>
      <w:r w:rsidRPr="00715D7B">
        <w:rPr>
          <w:rFonts w:ascii="Arial" w:hAnsi="Arial" w:cs="Arial"/>
          <w:b/>
          <w:bCs/>
        </w:rPr>
        <w:t>Requirements</w:t>
      </w:r>
      <w:r>
        <w:rPr>
          <w:rFonts w:ascii="Arial" w:hAnsi="Arial" w:cs="Arial"/>
        </w:rPr>
        <w:t>:</w:t>
      </w:r>
    </w:p>
    <w:p w14:paraId="440ADF47" w14:textId="77777777" w:rsidR="000F3AB2" w:rsidRPr="00F462C6" w:rsidRDefault="000F3AB2" w:rsidP="00F6135A">
      <w:pPr>
        <w:rPr>
          <w:rFonts w:ascii="Arial" w:hAnsi="Arial" w:cs="Arial"/>
        </w:rPr>
      </w:pPr>
    </w:p>
    <w:p w14:paraId="01041772" w14:textId="77CCB21A" w:rsidR="00B314EB" w:rsidRPr="00D341DF" w:rsidRDefault="00B314EB" w:rsidP="00D341D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462C6">
        <w:rPr>
          <w:rFonts w:ascii="Arial" w:hAnsi="Arial" w:cs="Arial"/>
        </w:rPr>
        <w:t>Register to participate by sending a</w:t>
      </w:r>
      <w:r w:rsidR="00D341DF">
        <w:rPr>
          <w:rFonts w:ascii="Arial" w:hAnsi="Arial" w:cs="Arial"/>
        </w:rPr>
        <w:t xml:space="preserve">n email to: </w:t>
      </w:r>
      <w:hyperlink r:id="rId9" w:history="1">
        <w:r w:rsidR="000621B8" w:rsidRPr="0036040C">
          <w:rPr>
            <w:rStyle w:val="Hyperlink"/>
            <w:rFonts w:ascii="Arial" w:hAnsi="Arial" w:cs="Arial"/>
          </w:rPr>
          <w:t>Rocenafoundation@gmail.com</w:t>
        </w:r>
      </w:hyperlink>
      <w:r w:rsidR="000621B8">
        <w:rPr>
          <w:rFonts w:ascii="Arial" w:hAnsi="Arial" w:cs="Arial"/>
        </w:rPr>
        <w:t xml:space="preserve"> or by private message on our facebook page</w:t>
      </w:r>
      <w:r w:rsidR="008D09D8">
        <w:rPr>
          <w:rFonts w:ascii="Arial" w:hAnsi="Arial" w:cs="Arial"/>
        </w:rPr>
        <w:t xml:space="preserve"> or phone 613-327-3406</w:t>
      </w:r>
    </w:p>
    <w:p w14:paraId="15042E88" w14:textId="0C319206" w:rsidR="00B314EB" w:rsidRPr="00F462C6" w:rsidRDefault="00B314EB" w:rsidP="00B314E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462C6">
        <w:rPr>
          <w:rFonts w:ascii="Arial" w:hAnsi="Arial" w:cs="Arial"/>
        </w:rPr>
        <w:t>You have</w:t>
      </w:r>
      <w:r>
        <w:rPr>
          <w:rFonts w:ascii="Arial" w:hAnsi="Arial" w:cs="Arial"/>
        </w:rPr>
        <w:t xml:space="preserve"> </w:t>
      </w:r>
      <w:r w:rsidR="008D09D8">
        <w:rPr>
          <w:rFonts w:ascii="Arial" w:hAnsi="Arial" w:cs="Arial"/>
        </w:rPr>
        <w:t>4</w:t>
      </w:r>
      <w:r w:rsidRPr="00F462C6">
        <w:rPr>
          <w:rFonts w:ascii="Arial" w:hAnsi="Arial" w:cs="Arial"/>
        </w:rPr>
        <w:t xml:space="preserve"> weeks to </w:t>
      </w:r>
      <w:r>
        <w:rPr>
          <w:rFonts w:ascii="Arial" w:hAnsi="Arial" w:cs="Arial"/>
        </w:rPr>
        <w:t xml:space="preserve">walk, run or </w:t>
      </w:r>
      <w:proofErr w:type="gramStart"/>
      <w:r>
        <w:rPr>
          <w:rFonts w:ascii="Arial" w:hAnsi="Arial" w:cs="Arial"/>
        </w:rPr>
        <w:t>bike</w:t>
      </w:r>
      <w:r w:rsidR="001168C8">
        <w:rPr>
          <w:rFonts w:ascii="Arial" w:hAnsi="Arial" w:cs="Arial"/>
        </w:rPr>
        <w:t>;</w:t>
      </w:r>
      <w:proofErr w:type="gramEnd"/>
    </w:p>
    <w:p w14:paraId="5C79E123" w14:textId="77777777" w:rsidR="00B314EB" w:rsidRPr="00F462C6" w:rsidRDefault="00B314EB" w:rsidP="00B314E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462C6">
        <w:rPr>
          <w:rFonts w:ascii="Arial" w:hAnsi="Arial" w:cs="Arial"/>
        </w:rPr>
        <w:t>Using your preferred app on your phone, you will upload each activity to the private event Facebook page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  <w:b/>
        </w:rPr>
        <w:t>Rocena</w:t>
      </w:r>
      <w:proofErr w:type="spellEnd"/>
      <w:r>
        <w:rPr>
          <w:rFonts w:ascii="Arial" w:hAnsi="Arial" w:cs="Arial"/>
          <w:b/>
        </w:rPr>
        <w:t xml:space="preserve"> Kidney Foundation</w:t>
      </w:r>
      <w:r w:rsidRPr="00E03BFE">
        <w:rPr>
          <w:rFonts w:ascii="Arial" w:hAnsi="Arial" w:cs="Arial"/>
          <w:b/>
        </w:rPr>
        <w:t xml:space="preserve"> Walkathon</w:t>
      </w:r>
    </w:p>
    <w:p w14:paraId="1645C809" w14:textId="116CDE2B" w:rsidR="00B314EB" w:rsidRPr="007A6414" w:rsidRDefault="00B314EB" w:rsidP="00B314E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A6414">
        <w:rPr>
          <w:rFonts w:ascii="Arial" w:hAnsi="Arial" w:cs="Arial"/>
        </w:rPr>
        <w:t xml:space="preserve">Event ends </w:t>
      </w:r>
      <w:r w:rsidR="004C11FE">
        <w:rPr>
          <w:rFonts w:ascii="Arial" w:hAnsi="Arial" w:cs="Arial"/>
        </w:rPr>
        <w:t>on</w:t>
      </w:r>
      <w:r w:rsidR="007A6414">
        <w:rPr>
          <w:rFonts w:ascii="Arial" w:hAnsi="Arial" w:cs="Arial"/>
        </w:rPr>
        <w:t xml:space="preserve"> Sunday 26</w:t>
      </w:r>
      <w:r w:rsidRPr="007A6414">
        <w:rPr>
          <w:rFonts w:ascii="Arial" w:hAnsi="Arial" w:cs="Arial"/>
        </w:rPr>
        <w:t xml:space="preserve"> </w:t>
      </w:r>
      <w:r w:rsidR="007A6414">
        <w:rPr>
          <w:rFonts w:ascii="Arial" w:hAnsi="Arial" w:cs="Arial"/>
        </w:rPr>
        <w:t>March</w:t>
      </w:r>
      <w:r w:rsidRPr="007A6414">
        <w:rPr>
          <w:rFonts w:ascii="Arial" w:hAnsi="Arial" w:cs="Arial"/>
        </w:rPr>
        <w:t xml:space="preserve"> at </w:t>
      </w:r>
      <w:r w:rsidR="007A6414">
        <w:rPr>
          <w:rFonts w:ascii="Arial" w:hAnsi="Arial" w:cs="Arial"/>
        </w:rPr>
        <w:t>2</w:t>
      </w:r>
      <w:r w:rsidRPr="007A6414">
        <w:rPr>
          <w:rFonts w:ascii="Arial" w:hAnsi="Arial" w:cs="Arial"/>
        </w:rPr>
        <w:t>:00pm</w:t>
      </w:r>
      <w:r w:rsidR="00D5661A">
        <w:rPr>
          <w:rFonts w:ascii="Arial" w:hAnsi="Arial" w:cs="Arial"/>
        </w:rPr>
        <w:t xml:space="preserve"> at </w:t>
      </w:r>
      <w:r w:rsidR="00D5661A" w:rsidRPr="00D5661A">
        <w:rPr>
          <w:rFonts w:ascii="Arial" w:hAnsi="Arial" w:cs="Arial"/>
        </w:rPr>
        <w:t xml:space="preserve">the </w:t>
      </w:r>
      <w:proofErr w:type="spellStart"/>
      <w:r w:rsidR="00D5661A" w:rsidRPr="00D5661A">
        <w:rPr>
          <w:rFonts w:ascii="Arial" w:hAnsi="Arial" w:cs="Arial"/>
          <w:color w:val="202124"/>
          <w:shd w:val="clear" w:color="auto" w:fill="FFFFFF"/>
        </w:rPr>
        <w:t>Aquaview</w:t>
      </w:r>
      <w:proofErr w:type="spellEnd"/>
      <w:r w:rsidR="00D5661A" w:rsidRPr="00D5661A">
        <w:rPr>
          <w:rFonts w:ascii="Arial" w:hAnsi="Arial" w:cs="Arial"/>
          <w:color w:val="202124"/>
          <w:shd w:val="clear" w:color="auto" w:fill="FFFFFF"/>
        </w:rPr>
        <w:t xml:space="preserve"> Community Centre</w:t>
      </w:r>
      <w:r w:rsidR="00D5661A">
        <w:rPr>
          <w:rStyle w:val="w8qarf"/>
          <w:rFonts w:ascii="Arial" w:hAnsi="Arial" w:cs="Arial"/>
          <w:b/>
          <w:bCs/>
          <w:color w:val="202124"/>
          <w:shd w:val="clear" w:color="auto" w:fill="FFFFFF"/>
        </w:rPr>
        <w:t xml:space="preserve">, </w:t>
      </w:r>
      <w:r w:rsidR="00D5661A" w:rsidRPr="00D5661A">
        <w:rPr>
          <w:rStyle w:val="lrzxr"/>
          <w:rFonts w:ascii="Arial" w:hAnsi="Arial" w:cs="Arial"/>
          <w:color w:val="202124"/>
          <w:shd w:val="clear" w:color="auto" w:fill="FFFFFF"/>
        </w:rPr>
        <w:t xml:space="preserve">318 </w:t>
      </w:r>
      <w:proofErr w:type="spellStart"/>
      <w:r w:rsidR="00D5661A" w:rsidRPr="00D5661A">
        <w:rPr>
          <w:rStyle w:val="lrzxr"/>
          <w:rFonts w:ascii="Arial" w:hAnsi="Arial" w:cs="Arial"/>
          <w:color w:val="202124"/>
          <w:shd w:val="clear" w:color="auto" w:fill="FFFFFF"/>
        </w:rPr>
        <w:t>Aquaview</w:t>
      </w:r>
      <w:proofErr w:type="spellEnd"/>
      <w:r w:rsidR="00D5661A" w:rsidRPr="00D5661A">
        <w:rPr>
          <w:rStyle w:val="lrzxr"/>
          <w:rFonts w:ascii="Arial" w:hAnsi="Arial" w:cs="Arial"/>
          <w:color w:val="202124"/>
          <w:shd w:val="clear" w:color="auto" w:fill="FFFFFF"/>
        </w:rPr>
        <w:t xml:space="preserve"> Dr, Orléans</w:t>
      </w:r>
      <w:r w:rsidRPr="00D5661A">
        <w:rPr>
          <w:rFonts w:ascii="Arial" w:hAnsi="Arial" w:cs="Arial"/>
        </w:rPr>
        <w:t>,</w:t>
      </w:r>
      <w:r w:rsidRPr="007A6414">
        <w:rPr>
          <w:rFonts w:ascii="Arial" w:hAnsi="Arial" w:cs="Arial"/>
        </w:rPr>
        <w:t xml:space="preserve"> </w:t>
      </w:r>
      <w:r w:rsidR="00A54FBD">
        <w:rPr>
          <w:rFonts w:ascii="Arial" w:hAnsi="Arial" w:cs="Arial"/>
        </w:rPr>
        <w:t>for a final walk.  W</w:t>
      </w:r>
      <w:r w:rsidRPr="007A6414">
        <w:rPr>
          <w:rFonts w:ascii="Arial" w:hAnsi="Arial" w:cs="Arial"/>
        </w:rPr>
        <w:t xml:space="preserve">ear red and white to the finish </w:t>
      </w:r>
      <w:proofErr w:type="gramStart"/>
      <w:r w:rsidRPr="007A6414">
        <w:rPr>
          <w:rFonts w:ascii="Arial" w:hAnsi="Arial" w:cs="Arial"/>
        </w:rPr>
        <w:t>line</w:t>
      </w:r>
      <w:r w:rsidR="00A54FBD">
        <w:rPr>
          <w:rFonts w:ascii="Arial" w:hAnsi="Arial" w:cs="Arial"/>
        </w:rPr>
        <w:t>;</w:t>
      </w:r>
      <w:proofErr w:type="gramEnd"/>
    </w:p>
    <w:p w14:paraId="0E17BC64" w14:textId="2EAF2D22" w:rsidR="00B314EB" w:rsidRDefault="00B314EB" w:rsidP="00B314E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462C6">
        <w:rPr>
          <w:rFonts w:ascii="Arial" w:hAnsi="Arial" w:cs="Arial"/>
        </w:rPr>
        <w:t>Prizes</w:t>
      </w:r>
      <w:r>
        <w:rPr>
          <w:rFonts w:ascii="Arial" w:hAnsi="Arial" w:cs="Arial"/>
        </w:rPr>
        <w:t xml:space="preserve"> for: </w:t>
      </w:r>
      <w:r w:rsidRPr="00F462C6">
        <w:rPr>
          <w:rFonts w:ascii="Arial" w:hAnsi="Arial" w:cs="Arial"/>
        </w:rPr>
        <w:t>most funds raised, most sponsors,</w:t>
      </w:r>
      <w:r>
        <w:rPr>
          <w:rFonts w:ascii="Arial" w:hAnsi="Arial" w:cs="Arial"/>
        </w:rPr>
        <w:t xml:space="preserve"> and</w:t>
      </w:r>
      <w:r w:rsidRPr="00F462C6">
        <w:rPr>
          <w:rFonts w:ascii="Arial" w:hAnsi="Arial" w:cs="Arial"/>
        </w:rPr>
        <w:t xml:space="preserve"> longest distance covered</w:t>
      </w:r>
      <w:r w:rsidR="004C11FE">
        <w:rPr>
          <w:rFonts w:ascii="Arial" w:hAnsi="Arial" w:cs="Arial"/>
        </w:rPr>
        <w:t>.</w:t>
      </w:r>
    </w:p>
    <w:p w14:paraId="3FA307DE" w14:textId="7BA66FF0" w:rsidR="00B314EB" w:rsidRPr="008847BA" w:rsidRDefault="00B314EB" w:rsidP="00B314E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Join our </w:t>
      </w:r>
      <w:proofErr w:type="spellStart"/>
      <w:r>
        <w:rPr>
          <w:rFonts w:ascii="Arial" w:hAnsi="Arial" w:cs="Arial"/>
          <w:b/>
        </w:rPr>
        <w:t>Rocena</w:t>
      </w:r>
      <w:proofErr w:type="spellEnd"/>
      <w:r>
        <w:rPr>
          <w:rFonts w:ascii="Arial" w:hAnsi="Arial" w:cs="Arial"/>
          <w:b/>
        </w:rPr>
        <w:t xml:space="preserve"> Kidney Foundation</w:t>
      </w:r>
      <w:r w:rsidRPr="00E03BFE">
        <w:rPr>
          <w:rFonts w:ascii="Arial" w:hAnsi="Arial" w:cs="Arial"/>
          <w:b/>
        </w:rPr>
        <w:t xml:space="preserve"> Walkathon</w:t>
      </w:r>
      <w:r>
        <w:rPr>
          <w:rFonts w:ascii="Arial" w:hAnsi="Arial" w:cs="Arial"/>
          <w:b/>
        </w:rPr>
        <w:t xml:space="preserve"> </w:t>
      </w:r>
      <w:r w:rsidRPr="008847BA">
        <w:rPr>
          <w:rFonts w:ascii="Arial" w:hAnsi="Arial" w:cs="Arial"/>
        </w:rPr>
        <w:t>Facebook page and share</w:t>
      </w:r>
      <w:r w:rsidR="00A54FBD">
        <w:rPr>
          <w:rFonts w:ascii="Arial" w:hAnsi="Arial" w:cs="Arial"/>
        </w:rPr>
        <w:t xml:space="preserve"> </w:t>
      </w:r>
      <w:r w:rsidRPr="008847BA">
        <w:rPr>
          <w:rFonts w:ascii="Arial" w:hAnsi="Arial" w:cs="Arial"/>
        </w:rPr>
        <w:t xml:space="preserve">pictures of your journey along your favourite walking trails, </w:t>
      </w:r>
      <w:proofErr w:type="gramStart"/>
      <w:r w:rsidRPr="008847BA">
        <w:rPr>
          <w:rFonts w:ascii="Arial" w:hAnsi="Arial" w:cs="Arial"/>
        </w:rPr>
        <w:t>ravines</w:t>
      </w:r>
      <w:proofErr w:type="gramEnd"/>
      <w:r w:rsidR="004C11FE">
        <w:rPr>
          <w:rFonts w:ascii="Arial" w:hAnsi="Arial" w:cs="Arial"/>
        </w:rPr>
        <w:t xml:space="preserve"> and </w:t>
      </w:r>
      <w:r w:rsidRPr="008847BA">
        <w:rPr>
          <w:rFonts w:ascii="Arial" w:hAnsi="Arial" w:cs="Arial"/>
        </w:rPr>
        <w:t>parks</w:t>
      </w:r>
      <w:r w:rsidR="004C11FE">
        <w:rPr>
          <w:rFonts w:ascii="Arial" w:hAnsi="Arial" w:cs="Arial"/>
        </w:rPr>
        <w:t>.</w:t>
      </w:r>
    </w:p>
    <w:p w14:paraId="6C71AAAF" w14:textId="77777777" w:rsidR="00B314EB" w:rsidRPr="00F462C6" w:rsidRDefault="00B314EB" w:rsidP="00F6135A">
      <w:pPr>
        <w:ind w:left="360"/>
      </w:pPr>
    </w:p>
    <w:p w14:paraId="1FC20DCD" w14:textId="77777777" w:rsidR="00B314EB" w:rsidRPr="00B314EB" w:rsidRDefault="00B314EB" w:rsidP="00B314EB">
      <w:pPr>
        <w:rPr>
          <w:rFonts w:ascii="Arial" w:hAnsi="Arial" w:cs="Arial"/>
          <w:sz w:val="26"/>
          <w:szCs w:val="26"/>
        </w:rPr>
      </w:pPr>
    </w:p>
    <w:p w14:paraId="5CDCB8E0" w14:textId="77777777" w:rsidR="00B2336A" w:rsidRDefault="00B2336A" w:rsidP="00B12E12">
      <w:pPr>
        <w:pStyle w:val="BodyText"/>
        <w:jc w:val="both"/>
        <w:rPr>
          <w:rFonts w:ascii="Arial" w:hAnsi="Arial" w:cs="Arial"/>
          <w:sz w:val="24"/>
          <w:szCs w:val="24"/>
          <w:lang w:val="en-GB"/>
        </w:rPr>
      </w:pPr>
    </w:p>
    <w:p w14:paraId="386218FE" w14:textId="77777777" w:rsidR="00901B71" w:rsidRDefault="00901B71" w:rsidP="00B12E12">
      <w:pPr>
        <w:pStyle w:val="BodyText"/>
        <w:jc w:val="both"/>
        <w:rPr>
          <w:rFonts w:ascii="Arial" w:hAnsi="Arial" w:cs="Arial"/>
          <w:sz w:val="24"/>
          <w:szCs w:val="24"/>
          <w:lang w:val="en-GB"/>
        </w:rPr>
      </w:pPr>
    </w:p>
    <w:p w14:paraId="1422C6F2" w14:textId="2F2C9F5F" w:rsidR="009A0954" w:rsidRDefault="009A0954" w:rsidP="00B12E12">
      <w:pPr>
        <w:pStyle w:val="BodyText"/>
        <w:jc w:val="both"/>
        <w:rPr>
          <w:rFonts w:ascii="Arial" w:hAnsi="Arial" w:cs="Arial"/>
          <w:sz w:val="24"/>
          <w:szCs w:val="24"/>
          <w:lang w:val="en-GB"/>
        </w:rPr>
      </w:pPr>
    </w:p>
    <w:p w14:paraId="1BBD46BF" w14:textId="474FCD86" w:rsidR="009B4324" w:rsidRDefault="009B4324" w:rsidP="00985744">
      <w:pPr>
        <w:pStyle w:val="PageTitle"/>
        <w:jc w:val="left"/>
        <w:rPr>
          <w:i/>
          <w:iCs/>
          <w:sz w:val="22"/>
          <w:szCs w:val="22"/>
          <w:lang w:val="en-GB"/>
        </w:rPr>
      </w:pPr>
    </w:p>
    <w:p w14:paraId="5B8C7A19" w14:textId="37350AEB" w:rsidR="009B4324" w:rsidRDefault="009B4324" w:rsidP="00985744">
      <w:pPr>
        <w:pStyle w:val="PageTitle"/>
        <w:jc w:val="left"/>
        <w:rPr>
          <w:i/>
          <w:iCs/>
          <w:sz w:val="22"/>
          <w:szCs w:val="22"/>
          <w:lang w:val="en-GB"/>
        </w:rPr>
      </w:pPr>
    </w:p>
    <w:p w14:paraId="314C8CED" w14:textId="75DE1936" w:rsidR="009B4324" w:rsidRDefault="009B4324" w:rsidP="009B4324">
      <w:pPr>
        <w:jc w:val="center"/>
      </w:pPr>
    </w:p>
    <w:p w14:paraId="290D94A2" w14:textId="77777777" w:rsidR="00EE0604" w:rsidRDefault="00EE0604" w:rsidP="009B4324">
      <w:pPr>
        <w:jc w:val="center"/>
      </w:pPr>
    </w:p>
    <w:p w14:paraId="76B22DFB" w14:textId="2C9AF7F6" w:rsidR="00EE0604" w:rsidRDefault="00EE0604" w:rsidP="009B4324">
      <w:pPr>
        <w:jc w:val="center"/>
      </w:pPr>
    </w:p>
    <w:p w14:paraId="502762EC" w14:textId="77777777" w:rsidR="00EE0604" w:rsidRDefault="00EE0604" w:rsidP="009B4324">
      <w:pPr>
        <w:jc w:val="center"/>
      </w:pPr>
    </w:p>
    <w:p w14:paraId="60C73FDB" w14:textId="77777777" w:rsidR="009B4324" w:rsidRPr="00874A76" w:rsidRDefault="009B4324" w:rsidP="009B4324"/>
    <w:p w14:paraId="08F09A30" w14:textId="77777777" w:rsidR="009B4324" w:rsidRPr="009B4324" w:rsidRDefault="009B4324" w:rsidP="00985744">
      <w:pPr>
        <w:pStyle w:val="PageTitle"/>
        <w:jc w:val="left"/>
        <w:rPr>
          <w:i/>
          <w:iCs/>
          <w:sz w:val="22"/>
          <w:szCs w:val="22"/>
          <w:lang w:val="en-CA"/>
        </w:rPr>
      </w:pPr>
    </w:p>
    <w:sectPr w:rsidR="009B4324" w:rsidRPr="009B432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00" w:right="10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F3A3" w14:textId="77777777" w:rsidR="002E75C0" w:rsidRDefault="002E75C0" w:rsidP="002231DB">
      <w:r>
        <w:separator/>
      </w:r>
    </w:p>
  </w:endnote>
  <w:endnote w:type="continuationSeparator" w:id="0">
    <w:p w14:paraId="3A0D64BD" w14:textId="77777777" w:rsidR="002E75C0" w:rsidRDefault="002E75C0" w:rsidP="0022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3516" w14:textId="77777777" w:rsidR="002231DB" w:rsidRDefault="0022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35EF" w14:textId="77777777" w:rsidR="002E75C0" w:rsidRDefault="002E75C0" w:rsidP="002231DB">
      <w:r>
        <w:separator/>
      </w:r>
    </w:p>
  </w:footnote>
  <w:footnote w:type="continuationSeparator" w:id="0">
    <w:p w14:paraId="0186CA82" w14:textId="77777777" w:rsidR="002E75C0" w:rsidRDefault="002E75C0" w:rsidP="0022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9AD3" w14:textId="0BDA539A" w:rsidR="0096100C" w:rsidRDefault="0096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8CC9" w14:textId="51C5F6D0" w:rsidR="0096100C" w:rsidRDefault="00961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EF43" w14:textId="1B78FEF9" w:rsidR="0096100C" w:rsidRDefault="00961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BAB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9A1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6A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22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187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A029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4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5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44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A6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885CCC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F1550"/>
    <w:multiLevelType w:val="hybridMultilevel"/>
    <w:tmpl w:val="190E95C4"/>
    <w:lvl w:ilvl="0" w:tplc="226E2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19A5"/>
    <w:multiLevelType w:val="hybridMultilevel"/>
    <w:tmpl w:val="300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6255D"/>
    <w:multiLevelType w:val="hybridMultilevel"/>
    <w:tmpl w:val="1328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37D7E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8824390">
    <w:abstractNumId w:val="11"/>
  </w:num>
  <w:num w:numId="2" w16cid:durableId="1142700597">
    <w:abstractNumId w:val="11"/>
  </w:num>
  <w:num w:numId="3" w16cid:durableId="1033075975">
    <w:abstractNumId w:val="9"/>
  </w:num>
  <w:num w:numId="4" w16cid:durableId="1859351445">
    <w:abstractNumId w:val="7"/>
  </w:num>
  <w:num w:numId="5" w16cid:durableId="1603562353">
    <w:abstractNumId w:val="6"/>
  </w:num>
  <w:num w:numId="6" w16cid:durableId="39326782">
    <w:abstractNumId w:val="5"/>
  </w:num>
  <w:num w:numId="7" w16cid:durableId="1543667267">
    <w:abstractNumId w:val="4"/>
  </w:num>
  <w:num w:numId="8" w16cid:durableId="1256480328">
    <w:abstractNumId w:val="8"/>
  </w:num>
  <w:num w:numId="9" w16cid:durableId="1902056337">
    <w:abstractNumId w:val="3"/>
  </w:num>
  <w:num w:numId="10" w16cid:durableId="514881558">
    <w:abstractNumId w:val="2"/>
  </w:num>
  <w:num w:numId="11" w16cid:durableId="58989192">
    <w:abstractNumId w:val="1"/>
  </w:num>
  <w:num w:numId="12" w16cid:durableId="1811167936">
    <w:abstractNumId w:val="0"/>
  </w:num>
  <w:num w:numId="13" w16cid:durableId="1731884405">
    <w:abstractNumId w:val="10"/>
  </w:num>
  <w:num w:numId="14" w16cid:durableId="1652364511">
    <w:abstractNumId w:val="14"/>
  </w:num>
  <w:num w:numId="15" w16cid:durableId="1185284398">
    <w:abstractNumId w:val="12"/>
  </w:num>
  <w:num w:numId="16" w16cid:durableId="1243973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E"/>
    <w:rsid w:val="00004DF9"/>
    <w:rsid w:val="00005747"/>
    <w:rsid w:val="00024D34"/>
    <w:rsid w:val="000448E1"/>
    <w:rsid w:val="000621B8"/>
    <w:rsid w:val="000B449E"/>
    <w:rsid w:val="000D45AA"/>
    <w:rsid w:val="000F3AB2"/>
    <w:rsid w:val="001026A3"/>
    <w:rsid w:val="0010783C"/>
    <w:rsid w:val="001168C8"/>
    <w:rsid w:val="00123FF7"/>
    <w:rsid w:val="0017668B"/>
    <w:rsid w:val="0019736B"/>
    <w:rsid w:val="001D5B77"/>
    <w:rsid w:val="001E5278"/>
    <w:rsid w:val="00204720"/>
    <w:rsid w:val="00204B66"/>
    <w:rsid w:val="0021605F"/>
    <w:rsid w:val="00217D64"/>
    <w:rsid w:val="002231DB"/>
    <w:rsid w:val="00225511"/>
    <w:rsid w:val="002574C8"/>
    <w:rsid w:val="00292D88"/>
    <w:rsid w:val="00293304"/>
    <w:rsid w:val="002E75C0"/>
    <w:rsid w:val="00315C92"/>
    <w:rsid w:val="00333D09"/>
    <w:rsid w:val="00347779"/>
    <w:rsid w:val="0036040C"/>
    <w:rsid w:val="003612B8"/>
    <w:rsid w:val="003660CD"/>
    <w:rsid w:val="003875D6"/>
    <w:rsid w:val="00390B91"/>
    <w:rsid w:val="00391766"/>
    <w:rsid w:val="00392858"/>
    <w:rsid w:val="00396A80"/>
    <w:rsid w:val="003B1196"/>
    <w:rsid w:val="003B58EA"/>
    <w:rsid w:val="003C0548"/>
    <w:rsid w:val="003C12FE"/>
    <w:rsid w:val="003C49FF"/>
    <w:rsid w:val="003F4B23"/>
    <w:rsid w:val="003F6103"/>
    <w:rsid w:val="004077A3"/>
    <w:rsid w:val="00424ABB"/>
    <w:rsid w:val="00427A0E"/>
    <w:rsid w:val="0044162B"/>
    <w:rsid w:val="00466D74"/>
    <w:rsid w:val="0049153D"/>
    <w:rsid w:val="004A7FF8"/>
    <w:rsid w:val="004C11FE"/>
    <w:rsid w:val="004D7BA2"/>
    <w:rsid w:val="00545430"/>
    <w:rsid w:val="00554F82"/>
    <w:rsid w:val="00565D75"/>
    <w:rsid w:val="0056762D"/>
    <w:rsid w:val="005729E1"/>
    <w:rsid w:val="00584E91"/>
    <w:rsid w:val="00593BBF"/>
    <w:rsid w:val="005A295A"/>
    <w:rsid w:val="005B127E"/>
    <w:rsid w:val="005C52BE"/>
    <w:rsid w:val="005D5BDE"/>
    <w:rsid w:val="005E0025"/>
    <w:rsid w:val="005E4B8A"/>
    <w:rsid w:val="006313CF"/>
    <w:rsid w:val="00676AC6"/>
    <w:rsid w:val="006A1E47"/>
    <w:rsid w:val="006A32B4"/>
    <w:rsid w:val="006A48B7"/>
    <w:rsid w:val="006C7EB1"/>
    <w:rsid w:val="006F0C98"/>
    <w:rsid w:val="00702939"/>
    <w:rsid w:val="00715973"/>
    <w:rsid w:val="00715D7B"/>
    <w:rsid w:val="00740655"/>
    <w:rsid w:val="0074496A"/>
    <w:rsid w:val="007709E1"/>
    <w:rsid w:val="0077372B"/>
    <w:rsid w:val="007A6414"/>
    <w:rsid w:val="007A7880"/>
    <w:rsid w:val="007B2728"/>
    <w:rsid w:val="007C078C"/>
    <w:rsid w:val="007D52DB"/>
    <w:rsid w:val="007E1100"/>
    <w:rsid w:val="007E7D64"/>
    <w:rsid w:val="007F056C"/>
    <w:rsid w:val="00805D80"/>
    <w:rsid w:val="00821C73"/>
    <w:rsid w:val="00847786"/>
    <w:rsid w:val="00850413"/>
    <w:rsid w:val="00850AD5"/>
    <w:rsid w:val="00855F6E"/>
    <w:rsid w:val="008622C1"/>
    <w:rsid w:val="00866D74"/>
    <w:rsid w:val="00872AE3"/>
    <w:rsid w:val="00873246"/>
    <w:rsid w:val="0087356F"/>
    <w:rsid w:val="00882640"/>
    <w:rsid w:val="008847BA"/>
    <w:rsid w:val="00895D75"/>
    <w:rsid w:val="008D09D8"/>
    <w:rsid w:val="008D54C1"/>
    <w:rsid w:val="008D7AB6"/>
    <w:rsid w:val="008E141A"/>
    <w:rsid w:val="008E2E8A"/>
    <w:rsid w:val="008F6005"/>
    <w:rsid w:val="008F623B"/>
    <w:rsid w:val="008F638E"/>
    <w:rsid w:val="00900B1B"/>
    <w:rsid w:val="00901B71"/>
    <w:rsid w:val="00903D59"/>
    <w:rsid w:val="00905626"/>
    <w:rsid w:val="00912C62"/>
    <w:rsid w:val="009316DC"/>
    <w:rsid w:val="0096100C"/>
    <w:rsid w:val="00985744"/>
    <w:rsid w:val="00990DC5"/>
    <w:rsid w:val="009A0954"/>
    <w:rsid w:val="009A614C"/>
    <w:rsid w:val="009A78A9"/>
    <w:rsid w:val="009B4324"/>
    <w:rsid w:val="009C151F"/>
    <w:rsid w:val="009F3D45"/>
    <w:rsid w:val="009F58FD"/>
    <w:rsid w:val="00A02C66"/>
    <w:rsid w:val="00A310F5"/>
    <w:rsid w:val="00A54FBD"/>
    <w:rsid w:val="00A83A1B"/>
    <w:rsid w:val="00A86775"/>
    <w:rsid w:val="00AA4566"/>
    <w:rsid w:val="00AA6413"/>
    <w:rsid w:val="00AD39F7"/>
    <w:rsid w:val="00AE04D9"/>
    <w:rsid w:val="00B10639"/>
    <w:rsid w:val="00B12E12"/>
    <w:rsid w:val="00B1706C"/>
    <w:rsid w:val="00B2336A"/>
    <w:rsid w:val="00B23597"/>
    <w:rsid w:val="00B26BEE"/>
    <w:rsid w:val="00B314EB"/>
    <w:rsid w:val="00B35975"/>
    <w:rsid w:val="00B45231"/>
    <w:rsid w:val="00B60CA8"/>
    <w:rsid w:val="00B638FE"/>
    <w:rsid w:val="00B65721"/>
    <w:rsid w:val="00B745BA"/>
    <w:rsid w:val="00BA6FD6"/>
    <w:rsid w:val="00BB4FAF"/>
    <w:rsid w:val="00C0506A"/>
    <w:rsid w:val="00C11FBC"/>
    <w:rsid w:val="00C73423"/>
    <w:rsid w:val="00C80114"/>
    <w:rsid w:val="00CA224A"/>
    <w:rsid w:val="00CA6704"/>
    <w:rsid w:val="00CC69EA"/>
    <w:rsid w:val="00CD349C"/>
    <w:rsid w:val="00CE1AE7"/>
    <w:rsid w:val="00D11C6B"/>
    <w:rsid w:val="00D32277"/>
    <w:rsid w:val="00D341DF"/>
    <w:rsid w:val="00D5038C"/>
    <w:rsid w:val="00D5661A"/>
    <w:rsid w:val="00D65D72"/>
    <w:rsid w:val="00D762B5"/>
    <w:rsid w:val="00D772C8"/>
    <w:rsid w:val="00D8203E"/>
    <w:rsid w:val="00D831D2"/>
    <w:rsid w:val="00DC6263"/>
    <w:rsid w:val="00DD24BE"/>
    <w:rsid w:val="00DE1D21"/>
    <w:rsid w:val="00DE63EC"/>
    <w:rsid w:val="00DF3F78"/>
    <w:rsid w:val="00E03BFE"/>
    <w:rsid w:val="00E07C4D"/>
    <w:rsid w:val="00E13931"/>
    <w:rsid w:val="00E22DDB"/>
    <w:rsid w:val="00E4088A"/>
    <w:rsid w:val="00E60116"/>
    <w:rsid w:val="00E70676"/>
    <w:rsid w:val="00E719CC"/>
    <w:rsid w:val="00EB428D"/>
    <w:rsid w:val="00EB73D3"/>
    <w:rsid w:val="00EC0C6C"/>
    <w:rsid w:val="00ED655D"/>
    <w:rsid w:val="00EE0604"/>
    <w:rsid w:val="00F005A5"/>
    <w:rsid w:val="00F07785"/>
    <w:rsid w:val="00F10C90"/>
    <w:rsid w:val="00F24DB0"/>
    <w:rsid w:val="00F3269E"/>
    <w:rsid w:val="00F62138"/>
    <w:rsid w:val="00F70E47"/>
    <w:rsid w:val="00F715C0"/>
    <w:rsid w:val="00F804D6"/>
    <w:rsid w:val="00F87056"/>
    <w:rsid w:val="00FA5CA7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C14D7A"/>
  <w15:docId w15:val="{C52FE374-F2B1-4659-AD2F-18CA4A4F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1DB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231DB"/>
    <w:rPr>
      <w:rFonts w:ascii="Tahoma" w:hAnsi="Tahoma"/>
      <w:sz w:val="24"/>
      <w:szCs w:val="24"/>
    </w:rPr>
  </w:style>
  <w:style w:type="paragraph" w:styleId="BodyText">
    <w:name w:val="Body Text"/>
    <w:basedOn w:val="Normal"/>
    <w:link w:val="BodyTextChar"/>
    <w:semiHidden/>
    <w:pPr>
      <w:spacing w:after="180"/>
    </w:pPr>
    <w:rPr>
      <w:sz w:val="20"/>
      <w:szCs w:val="20"/>
    </w:rPr>
  </w:style>
  <w:style w:type="character" w:customStyle="1" w:styleId="CharChar">
    <w:name w:val="Char Char"/>
    <w:rPr>
      <w:rFonts w:ascii="Tahoma" w:hAnsi="Tahoma"/>
      <w:lang w:val="en-US" w:eastAsia="en-US" w:bidi="ar-SA"/>
    </w:rPr>
  </w:style>
  <w:style w:type="paragraph" w:customStyle="1" w:styleId="ParticipantName">
    <w:name w:val="Participant Name"/>
    <w:basedOn w:val="BodyText"/>
    <w:pPr>
      <w:tabs>
        <w:tab w:val="left" w:leader="underscore" w:pos="5040"/>
        <w:tab w:val="left" w:pos="5220"/>
        <w:tab w:val="left" w:leader="underscore" w:pos="9720"/>
      </w:tabs>
      <w:spacing w:before="360"/>
    </w:pPr>
  </w:style>
  <w:style w:type="paragraph" w:customStyle="1" w:styleId="PledgeTableHeader">
    <w:name w:val="Pledge Table Header"/>
    <w:basedOn w:val="BodyText"/>
    <w:pPr>
      <w:spacing w:after="0"/>
    </w:pPr>
    <w:rPr>
      <w:b/>
      <w:sz w:val="16"/>
      <w:szCs w:val="16"/>
    </w:rPr>
  </w:style>
  <w:style w:type="paragraph" w:customStyle="1" w:styleId="SponsorName">
    <w:name w:val="Sponsor Name"/>
    <w:basedOn w:val="PledgeTableHeader"/>
    <w:rPr>
      <w:b w:val="0"/>
    </w:rPr>
  </w:style>
  <w:style w:type="paragraph" w:customStyle="1" w:styleId="SponsorAmounts">
    <w:name w:val="Sponsor Amounts"/>
    <w:basedOn w:val="SponsorName"/>
    <w:pPr>
      <w:jc w:val="right"/>
    </w:pPr>
  </w:style>
  <w:style w:type="paragraph" w:customStyle="1" w:styleId="SponsorNumber">
    <w:name w:val="Sponsor Number"/>
    <w:basedOn w:val="SponsorName"/>
    <w:pPr>
      <w:jc w:val="right"/>
    </w:pPr>
    <w:rPr>
      <w:b/>
      <w:bCs/>
    </w:rPr>
  </w:style>
  <w:style w:type="paragraph" w:customStyle="1" w:styleId="MatchingBusinessSponsor">
    <w:name w:val="Matching Business Sponsor"/>
    <w:basedOn w:val="BodyText"/>
    <w:pPr>
      <w:spacing w:before="60" w:after="60"/>
    </w:pPr>
  </w:style>
  <w:style w:type="character" w:customStyle="1" w:styleId="MatchingBusinessSponsorChar">
    <w:name w:val="Matching Business Sponsor Char"/>
    <w:basedOn w:val="CharChar"/>
    <w:rPr>
      <w:rFonts w:ascii="Tahoma" w:hAnsi="Tahoma"/>
      <w:lang w:val="en-US" w:eastAsia="en-US" w:bidi="ar-SA"/>
    </w:rPr>
  </w:style>
  <w:style w:type="paragraph" w:customStyle="1" w:styleId="EventDate">
    <w:name w:val="Event Date"/>
    <w:basedOn w:val="BodyText"/>
    <w:pPr>
      <w:jc w:val="center"/>
    </w:pPr>
    <w:rPr>
      <w:sz w:val="28"/>
    </w:rPr>
  </w:style>
  <w:style w:type="character" w:customStyle="1" w:styleId="EventDateChar">
    <w:name w:val="Event Date Char"/>
    <w:rPr>
      <w:rFonts w:ascii="Tahoma" w:hAnsi="Tahoma"/>
      <w:sz w:val="28"/>
      <w:lang w:val="en-US" w:eastAsia="en-US" w:bidi="ar-SA"/>
    </w:rPr>
  </w:style>
  <w:style w:type="paragraph" w:customStyle="1" w:styleId="FormTitle">
    <w:name w:val="Form Title"/>
    <w:basedOn w:val="Normal"/>
    <w:pPr>
      <w:spacing w:after="60"/>
      <w:jc w:val="center"/>
      <w:outlineLvl w:val="0"/>
    </w:pPr>
    <w:rPr>
      <w:rFonts w:cs="Arial"/>
      <w:bCs/>
      <w:kern w:val="28"/>
      <w:sz w:val="36"/>
      <w:szCs w:val="32"/>
    </w:rPr>
  </w:style>
  <w:style w:type="paragraph" w:customStyle="1" w:styleId="BodyTextBold">
    <w:name w:val="Body Text (Bold)"/>
    <w:basedOn w:val="BodyText"/>
    <w:rPr>
      <w:b/>
    </w:rPr>
  </w:style>
  <w:style w:type="character" w:customStyle="1" w:styleId="BodyTextBoldChar">
    <w:name w:val="Body Text (Bold) Char"/>
    <w:rPr>
      <w:rFonts w:ascii="Tahoma" w:hAnsi="Tahoma"/>
      <w:b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231DB"/>
    <w:pPr>
      <w:tabs>
        <w:tab w:val="center" w:pos="4680"/>
        <w:tab w:val="right" w:pos="9360"/>
      </w:tabs>
    </w:pPr>
  </w:style>
  <w:style w:type="paragraph" w:customStyle="1" w:styleId="PageTitle">
    <w:name w:val="Page Title"/>
    <w:basedOn w:val="Normal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2"/>
    </w:rPr>
  </w:style>
  <w:style w:type="character" w:customStyle="1" w:styleId="FooterChar">
    <w:name w:val="Footer Char"/>
    <w:link w:val="Footer"/>
    <w:uiPriority w:val="99"/>
    <w:rsid w:val="002231DB"/>
    <w:rPr>
      <w:rFonts w:ascii="Tahoma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324"/>
    <w:pPr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545430"/>
    <w:rPr>
      <w:rFonts w:ascii="Tahoma" w:hAnsi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2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1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0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116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16"/>
    <w:rPr>
      <w:rFonts w:ascii="Tahoma" w:hAnsi="Tahoma"/>
      <w:b/>
      <w:bCs/>
      <w:lang w:val="en-US" w:eastAsia="en-US"/>
    </w:rPr>
  </w:style>
  <w:style w:type="character" w:customStyle="1" w:styleId="w8qarf">
    <w:name w:val="w8qarf"/>
    <w:basedOn w:val="DefaultParagraphFont"/>
    <w:rsid w:val="00D5661A"/>
  </w:style>
  <w:style w:type="character" w:customStyle="1" w:styleId="lrzxr">
    <w:name w:val="lrzxr"/>
    <w:basedOn w:val="DefaultParagraphFont"/>
    <w:rsid w:val="00D5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cenafoundation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7220am\Desktop\011808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978E-0CC3-49C9-A3A4-AC51CCC7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01180863</Template>
  <TotalTime>4194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Aguayo_HC</dc:creator>
  <cp:keywords/>
  <dc:description/>
  <cp:lastModifiedBy>Maxine Grant</cp:lastModifiedBy>
  <cp:revision>10</cp:revision>
  <cp:lastPrinted>2023-02-18T20:21:00Z</cp:lastPrinted>
  <dcterms:created xsi:type="dcterms:W3CDTF">2023-02-09T23:06:00Z</dcterms:created>
  <dcterms:modified xsi:type="dcterms:W3CDTF">2023-03-02T03:31:00Z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TC011808631033</vt:lpwstr>
  </property>
</Properties>
</file>